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3" w:lineRule="exact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ND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2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INE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“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L.</w:t>
      </w:r>
      <w:r>
        <w:rPr>
          <w:rFonts w:ascii="Palatino Linotype" w:hAnsi="Palatino Linotype" w:cs="Palatino Linotype" w:eastAsia="Palatino Linotype"/>
          <w:sz w:val="20"/>
          <w:szCs w:val="20"/>
          <w:spacing w:val="4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“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ubm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INE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ticles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11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60" w:right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60" w:right="2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16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ast,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19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uture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QU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2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sh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header="750" w:footer="729" w:top="1620" w:bottom="920" w:left="920" w:right="17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9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ubm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Bene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Bene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There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dues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28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dues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8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purp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5" w:after="0" w:line="241" w:lineRule="auto"/>
        <w:ind w:left="160" w:right="4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war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38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0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enth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rum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duct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xy.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BO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7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succ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emse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spec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5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urth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7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ken</w:t>
      </w:r>
      <w:r>
        <w:rPr>
          <w:rFonts w:ascii="Palatino Linotype" w:hAnsi="Palatino Linotype" w:cs="Palatino Linotype" w:eastAsia="Palatino Linotype"/>
          <w:sz w:val="20"/>
          <w:szCs w:val="2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3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udgme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spend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rge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r’s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5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g: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60" w:right="397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60" w:right="224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ue’s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dy,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60" w:right="53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90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10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ement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udgme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urther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11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rum.</w:t>
      </w:r>
      <w:r>
        <w:rPr>
          <w:rFonts w:ascii="Palatino Linotype" w:hAnsi="Palatino Linotype" w:cs="Palatino Linotype" w:eastAsia="Palatino Linotype"/>
          <w:sz w:val="20"/>
          <w:szCs w:val="20"/>
          <w:spacing w:val="4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0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ctors.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" w:after="0" w:line="239" w:lineRule="auto"/>
        <w:ind w:left="160" w:right="23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temp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3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rity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xt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6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p.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60" w:right="38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7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duct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1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9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60" w:right="14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gue;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76" w:lineRule="auto"/>
        <w:ind w:left="160" w:right="277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rge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7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rk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rmen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60" w:right="45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cume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etwe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54" w:after="0" w:line="288" w:lineRule="auto"/>
        <w:ind w:left="160" w:right="17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60" w:right="29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tuenc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60" w:right="17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uested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1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BO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26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uency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rk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1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’s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purp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ties.</w:t>
      </w:r>
      <w:r>
        <w:rPr>
          <w:rFonts w:ascii="Palatino Linotype" w:hAnsi="Palatino Linotype" w:cs="Palatino Linotype" w:eastAsia="Palatino Linotype"/>
          <w:sz w:val="20"/>
          <w:szCs w:val="20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54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8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rum.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25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ust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rmen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0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6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3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7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udg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tute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tes.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2" w:after="0" w:line="239" w:lineRule="auto"/>
        <w:ind w:left="160" w:right="28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1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18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1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SON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1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Cou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est,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trol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5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p.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ute,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ck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ged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48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45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duct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4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3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gener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bus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2" w:after="0" w:line="239" w:lineRule="auto"/>
        <w:ind w:left="160" w:right="8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3" w:after="0" w:line="239" w:lineRule="auto"/>
        <w:ind w:left="160" w:right="16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g: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60" w:right="74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81.384003pt;margin-top:13.054455pt;width:.1pt;height:13.56pt;mso-position-horizontal-relative:page;mso-position-vertical-relative:paragraph;z-index:-411" coordorigin="1628,261" coordsize="2,271">
            <v:shape style="position:absolute;left:1628;top:261;width:2;height:271" coordorigin="1628,261" coordsize="0,271" path="m1628,261l1628,532e" filled="f" stroked="t" strokeweight=".82pt" strokecolor="#00000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sburs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supe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ctors,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5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27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9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trol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60" w:right="131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4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1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4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kept,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tus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dues.</w:t>
      </w:r>
      <w:r>
        <w:rPr>
          <w:rFonts w:ascii="Palatino Linotype" w:hAnsi="Palatino Linotype" w:cs="Palatino Linotype" w:eastAsia="Palatino Linotype"/>
          <w:sz w:val="20"/>
          <w:szCs w:val="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dence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clud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8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surer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ctors.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surer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tabs>
          <w:tab w:pos="24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CO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NSEL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sel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60" w:right="33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3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duct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bus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rk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60" w:right="5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60" w:right="6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Org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11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urther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purp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sh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purp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396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sest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ctors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750" w:footer="729" w:top="1620" w:bottom="920" w:left="920" w:right="170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  <w:position w:val="1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udg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NSL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OUN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cil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48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rd,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rk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s)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ex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ents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4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cil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pmen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ements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ubm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uested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9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i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i/>
        </w:rPr>
        <w:t>ari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i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9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ets,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s)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ify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gue;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9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urse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y,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2" w:after="0" w:line="239" w:lineRule="auto"/>
        <w:ind w:left="160" w:right="70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lful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duct,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ity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0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Dete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spe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sel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neces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ry.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6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9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sur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purch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ue’s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wer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XXI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OUS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7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1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emp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pu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rst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gue’s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3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u w:val="single" w:color="0000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gent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term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gue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50" w:footer="729" w:top="1620" w:bottom="920" w:left="920" w:right="1720"/>
          <w:pgSz w:w="12240" w:h="15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XXII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60" w:right="18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endmen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ted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rs,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z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utur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ether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tent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2" w:after="0" w:line="239" w:lineRule="auto"/>
        <w:ind w:left="160" w:right="4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rw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eq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w.*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2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X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ws</w:t>
      </w:r>
      <w:r>
        <w:rPr>
          <w:rFonts w:ascii="Palatino Linotype" w:hAnsi="Palatino Linotype" w:cs="Palatino Linotype" w:eastAsia="Palatino Linotype"/>
          <w:sz w:val="20"/>
          <w:szCs w:val="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rd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rs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_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Fe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ru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2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_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exact"/>
        <w:ind w:left="3275" w:right="3172"/>
        <w:jc w:val="center"/>
        <w:tabs>
          <w:tab w:pos="4260" w:val="left"/>
          <w:tab w:pos="6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w w:val="99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_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/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  <w:u w:val="single" w:color="000000"/>
        </w:rPr>
        <w:t>_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C.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99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3" w:after="0" w:line="268" w:lineRule="exact"/>
        <w:ind w:left="3966" w:right="387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et)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99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99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99"/>
        </w:rPr>
        <w:t>ry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20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*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rg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9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8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6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endm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VA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892)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</w:p>
    <w:sectPr>
      <w:pgMar w:header="750" w:footer="729" w:top="1620" w:bottom="920" w:left="9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744.561462pt;width:72.322842pt;height:11.96pt;mso-position-horizontal-relative:page;mso-position-vertical-relative:page;z-index:-40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450012pt;margin-top:744.561462pt;width:57.46pt;height:11.96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.75pt;margin-top:37.5pt;width:30.15pt;height:43.55pt;mso-position-horizontal-relative:page;mso-position-vertical-relative:page;z-index:-41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260002pt;margin-top:48.715874pt;width:397.442017pt;height:20pt;mso-position-horizontal-relative:page;mso-position-vertical-relative:page;z-index:-410" type="#_x0000_t202" filled="f" stroked="f">
          <v:textbox inset="0,0,0,0">
            <w:txbxContent>
              <w:p>
                <w:pPr>
                  <w:spacing w:before="0" w:after="0" w:line="388" w:lineRule="exact"/>
                  <w:ind w:left="20" w:right="-74"/>
                  <w:jc w:val="left"/>
                  <w:rPr>
                    <w:rFonts w:ascii="Times New Roman" w:hAnsi="Times New Roman" w:cs="Times New Roman" w:eastAsia="Times New Roman"/>
                    <w:sz w:val="36"/>
                    <w:szCs w:val="3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-LAWS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SUB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  <w:b/>
                    <w:bCs/>
                  </w:rPr>
                  <w:t>AGUE</w:t>
                </w:r>
                <w:r>
                  <w:rPr>
                    <w:rFonts w:ascii="Times New Roman" w:hAnsi="Times New Roman" w:cs="Times New Roman" w:eastAsia="Times New Roman"/>
                    <w:sz w:val="36"/>
                    <w:szCs w:val="3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dc:title>Article I</dc:title>
  <dcterms:created xsi:type="dcterms:W3CDTF">2018-01-16T13:31:03Z</dcterms:created>
  <dcterms:modified xsi:type="dcterms:W3CDTF">2018-01-16T13:31:03Z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LastSaved">
    <vt:filetime>2018-01-16T00:00:00Z</vt:filetime>
  </property>
</Properties>
</file>